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77A1" w14:textId="77777777" w:rsidR="002B0B99" w:rsidRDefault="002B0B99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003"/>
        <w:gridCol w:w="445"/>
        <w:gridCol w:w="475"/>
        <w:gridCol w:w="762"/>
        <w:gridCol w:w="314"/>
        <w:gridCol w:w="448"/>
        <w:gridCol w:w="1656"/>
        <w:gridCol w:w="387"/>
        <w:gridCol w:w="1172"/>
        <w:gridCol w:w="709"/>
        <w:gridCol w:w="1275"/>
      </w:tblGrid>
      <w:tr w:rsidR="002B0B99" w14:paraId="5A480CC4" w14:textId="77777777" w:rsidTr="006A32A0">
        <w:trPr>
          <w:trHeight w:val="5687"/>
        </w:trPr>
        <w:tc>
          <w:tcPr>
            <w:tcW w:w="9639" w:type="dxa"/>
            <w:gridSpan w:val="13"/>
            <w:vAlign w:val="center"/>
          </w:tcPr>
          <w:p w14:paraId="08102BE4" w14:textId="77777777" w:rsidR="002B0B99" w:rsidRPr="00993A63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32"/>
              </w:rPr>
            </w:pPr>
            <w:r w:rsidRPr="00993A63">
              <w:rPr>
                <w:rFonts w:ascii="ＭＳ 明朝" w:hint="eastAsia"/>
                <w:spacing w:val="80"/>
                <w:sz w:val="32"/>
              </w:rPr>
              <w:t>家賃等減免申請</w:t>
            </w:r>
            <w:r w:rsidRPr="00993A63">
              <w:rPr>
                <w:rFonts w:ascii="ＭＳ 明朝" w:hint="eastAsia"/>
                <w:sz w:val="32"/>
              </w:rPr>
              <w:t>書</w:t>
            </w:r>
          </w:p>
          <w:p w14:paraId="6F70797B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14:paraId="48F1519A" w14:textId="6B0DC110" w:rsidR="002B0B99" w:rsidRDefault="00D9562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6A32A0">
              <w:rPr>
                <w:rFonts w:ascii="ＭＳ 明朝" w:hint="eastAsia"/>
              </w:rPr>
              <w:t xml:space="preserve">　　　</w:t>
            </w:r>
            <w:r w:rsidR="002B0B99">
              <w:rPr>
                <w:rFonts w:ascii="ＭＳ 明朝" w:hint="eastAsia"/>
              </w:rPr>
              <w:t xml:space="preserve">年　</w:t>
            </w:r>
            <w:r w:rsidR="006A32A0">
              <w:rPr>
                <w:rFonts w:ascii="ＭＳ 明朝" w:hint="eastAsia"/>
              </w:rPr>
              <w:t xml:space="preserve">　　</w:t>
            </w:r>
            <w:r w:rsidR="002B0B99">
              <w:rPr>
                <w:rFonts w:ascii="ＭＳ 明朝" w:hint="eastAsia"/>
              </w:rPr>
              <w:t xml:space="preserve">月　</w:t>
            </w:r>
            <w:r w:rsidR="006A32A0">
              <w:rPr>
                <w:rFonts w:ascii="ＭＳ 明朝" w:hint="eastAsia"/>
              </w:rPr>
              <w:t xml:space="preserve">　</w:t>
            </w:r>
            <w:r w:rsidR="002B0B99">
              <w:rPr>
                <w:rFonts w:ascii="ＭＳ 明朝" w:hint="eastAsia"/>
              </w:rPr>
              <w:t xml:space="preserve">　日　</w:t>
            </w:r>
          </w:p>
          <w:p w14:paraId="6CD46CC4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14:paraId="2C5D83A8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渡嘉敷村長　　　　殿</w:t>
            </w:r>
          </w:p>
          <w:p w14:paraId="1A907F9A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14:paraId="347BF9EF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村営住宅　　　　</w:t>
            </w:r>
            <w:r w:rsidR="006A32A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団地　</w:t>
            </w:r>
            <w:r w:rsidR="006A32A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号　</w:t>
            </w:r>
          </w:p>
          <w:p w14:paraId="13300824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申請</w:t>
            </w:r>
            <w:r>
              <w:rPr>
                <w:rFonts w:ascii="ＭＳ 明朝" w:hint="eastAsia"/>
              </w:rPr>
              <w:t xml:space="preserve">者　　　　　　</w:t>
            </w:r>
            <w:r w:rsidR="006A32A0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</w:t>
            </w:r>
            <w:r w:rsidR="006A32A0">
              <w:rPr>
                <w:rFonts w:ascii="ＭＳ 明朝" w:hint="eastAsia"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  <w:p w14:paraId="34B4F70A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14:paraId="1D7609AF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下記の理由により家賃の減額を申請します。</w:t>
            </w:r>
          </w:p>
          <w:p w14:paraId="545E4A40" w14:textId="77777777" w:rsidR="002B0B99" w:rsidRPr="006A32A0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14:paraId="4053649F" w14:textId="77777777" w:rsidR="002B0B99" w:rsidRDefault="002B0B9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 w:rsidRPr="00993A63">
              <w:rPr>
                <w:rFonts w:ascii="ＭＳ 明朝" w:hint="eastAsia"/>
                <w:sz w:val="28"/>
              </w:rPr>
              <w:t>記</w:t>
            </w:r>
          </w:p>
        </w:tc>
      </w:tr>
      <w:tr w:rsidR="006A32A0" w14:paraId="21767A95" w14:textId="77777777" w:rsidTr="006A32A0">
        <w:trPr>
          <w:cantSplit/>
          <w:trHeight w:val="790"/>
        </w:trPr>
        <w:tc>
          <w:tcPr>
            <w:tcW w:w="993" w:type="dxa"/>
            <w:gridSpan w:val="2"/>
            <w:vAlign w:val="center"/>
          </w:tcPr>
          <w:p w14:paraId="191E8F5A" w14:textId="77777777" w:rsidR="006A32A0" w:rsidRDefault="006A32A0" w:rsidP="006A32A0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8646" w:type="dxa"/>
            <w:gridSpan w:val="11"/>
            <w:vAlign w:val="center"/>
          </w:tcPr>
          <w:p w14:paraId="446E227F" w14:textId="77777777" w:rsidR="006A32A0" w:rsidRDefault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02E41D2" w14:textId="77777777" w:rsidR="006A32A0" w:rsidRDefault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199FED68" w14:textId="77777777" w:rsidR="006A32A0" w:rsidRDefault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276379A3" w14:textId="77777777" w:rsidR="006A32A0" w:rsidRDefault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2E3E274D" w14:textId="77777777" w:rsidR="006A32A0" w:rsidRDefault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B0B99" w14:paraId="432A24A3" w14:textId="77777777" w:rsidTr="006A32A0">
        <w:trPr>
          <w:cantSplit/>
          <w:trHeight w:val="790"/>
        </w:trPr>
        <w:tc>
          <w:tcPr>
            <w:tcW w:w="1996" w:type="dxa"/>
            <w:gridSpan w:val="3"/>
            <w:vAlign w:val="center"/>
          </w:tcPr>
          <w:p w14:paraId="59497627" w14:textId="77777777" w:rsidR="002B0B99" w:rsidRDefault="002B0B99" w:rsidP="00993A63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免除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996" w:type="dxa"/>
            <w:gridSpan w:val="4"/>
          </w:tcPr>
          <w:p w14:paraId="72468FB4" w14:textId="77777777" w:rsidR="002B0B99" w:rsidRDefault="002B0B99" w:rsidP="00993A6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4" w:type="dxa"/>
            <w:gridSpan w:val="2"/>
            <w:vAlign w:val="center"/>
          </w:tcPr>
          <w:p w14:paraId="1803EEEB" w14:textId="77777777" w:rsidR="002B0B99" w:rsidRDefault="002B0B99" w:rsidP="00993A63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免除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期間</w:t>
            </w:r>
          </w:p>
        </w:tc>
        <w:tc>
          <w:tcPr>
            <w:tcW w:w="3543" w:type="dxa"/>
            <w:gridSpan w:val="4"/>
            <w:vAlign w:val="center"/>
          </w:tcPr>
          <w:p w14:paraId="69F17107" w14:textId="77777777" w:rsidR="00993A63" w:rsidRDefault="002B0B99" w:rsidP="00993A63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年　　月　　日</w:t>
            </w:r>
          </w:p>
          <w:p w14:paraId="6E8A1A91" w14:textId="77777777" w:rsidR="002B0B99" w:rsidRDefault="002B0B99" w:rsidP="00993A63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至　　年　　月　　日</w:t>
            </w:r>
          </w:p>
        </w:tc>
      </w:tr>
      <w:tr w:rsidR="002B0B99" w14:paraId="6DCCC517" w14:textId="77777777" w:rsidTr="006A32A0"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14:paraId="42CC53B6" w14:textId="77777777" w:rsidR="002B0B99" w:rsidRDefault="002B0B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同居親族の状況</w:t>
            </w:r>
          </w:p>
        </w:tc>
        <w:tc>
          <w:tcPr>
            <w:tcW w:w="2496" w:type="dxa"/>
            <w:gridSpan w:val="4"/>
            <w:vAlign w:val="center"/>
          </w:tcPr>
          <w:p w14:paraId="33B4466F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62" w:type="dxa"/>
            <w:vAlign w:val="center"/>
          </w:tcPr>
          <w:p w14:paraId="25FED795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762" w:type="dxa"/>
            <w:gridSpan w:val="2"/>
            <w:vAlign w:val="center"/>
          </w:tcPr>
          <w:p w14:paraId="3CA13F01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656" w:type="dxa"/>
            <w:vAlign w:val="center"/>
          </w:tcPr>
          <w:p w14:paraId="10FAD4F8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平均月収</w:t>
            </w:r>
          </w:p>
        </w:tc>
        <w:tc>
          <w:tcPr>
            <w:tcW w:w="1559" w:type="dxa"/>
            <w:gridSpan w:val="2"/>
            <w:vAlign w:val="center"/>
          </w:tcPr>
          <w:p w14:paraId="01C8EC23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984" w:type="dxa"/>
            <w:gridSpan w:val="2"/>
            <w:vAlign w:val="center"/>
          </w:tcPr>
          <w:p w14:paraId="1417BD7B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2B0B99" w14:paraId="2DECAADA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63B1F70B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96" w:type="dxa"/>
            <w:gridSpan w:val="4"/>
          </w:tcPr>
          <w:p w14:paraId="3D5F4C38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0BFBD76A" w14:textId="77777777" w:rsidR="002B0B99" w:rsidRDefault="002B0B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</w:t>
            </w:r>
          </w:p>
        </w:tc>
        <w:tc>
          <w:tcPr>
            <w:tcW w:w="762" w:type="dxa"/>
            <w:gridSpan w:val="2"/>
          </w:tcPr>
          <w:p w14:paraId="5783B388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6" w:type="dxa"/>
          </w:tcPr>
          <w:p w14:paraId="728B40D2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63429F04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14:paraId="0DDB377F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B0B99" w14:paraId="189A26FB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6B632B02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96" w:type="dxa"/>
            <w:gridSpan w:val="4"/>
          </w:tcPr>
          <w:p w14:paraId="5675E64F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</w:tcPr>
          <w:p w14:paraId="041144D6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  <w:gridSpan w:val="2"/>
          </w:tcPr>
          <w:p w14:paraId="258A7AF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6" w:type="dxa"/>
          </w:tcPr>
          <w:p w14:paraId="4C9B480A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7C279553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14:paraId="15988E5C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B0B99" w14:paraId="266CB35F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6CD6309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96" w:type="dxa"/>
            <w:gridSpan w:val="4"/>
          </w:tcPr>
          <w:p w14:paraId="70120C28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</w:tcPr>
          <w:p w14:paraId="7F69408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  <w:gridSpan w:val="2"/>
          </w:tcPr>
          <w:p w14:paraId="03DC9D50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6" w:type="dxa"/>
          </w:tcPr>
          <w:p w14:paraId="418BB0B2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2706841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14:paraId="40054D2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B0B99" w14:paraId="524D1E3A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332A08D2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96" w:type="dxa"/>
            <w:gridSpan w:val="4"/>
          </w:tcPr>
          <w:p w14:paraId="6EA13ACD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</w:tcPr>
          <w:p w14:paraId="3A59B47F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62" w:type="dxa"/>
            <w:gridSpan w:val="2"/>
          </w:tcPr>
          <w:p w14:paraId="1E6E46E1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6" w:type="dxa"/>
          </w:tcPr>
          <w:p w14:paraId="07A1D7F2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66E606D9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14:paraId="21A1ABEB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7291E" w14:paraId="4754EF57" w14:textId="77777777" w:rsidTr="006A32A0"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14:paraId="738D7853" w14:textId="77777777" w:rsidR="0037291E" w:rsidRDefault="003729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生計の状況</w:t>
            </w:r>
          </w:p>
        </w:tc>
        <w:tc>
          <w:tcPr>
            <w:tcW w:w="4020" w:type="dxa"/>
            <w:gridSpan w:val="7"/>
            <w:vAlign w:val="center"/>
          </w:tcPr>
          <w:p w14:paraId="154DFF84" w14:textId="77777777" w:rsidR="0037291E" w:rsidRDefault="0037291E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収入の部</w:t>
            </w:r>
          </w:p>
        </w:tc>
        <w:tc>
          <w:tcPr>
            <w:tcW w:w="3924" w:type="dxa"/>
            <w:gridSpan w:val="4"/>
            <w:vAlign w:val="center"/>
          </w:tcPr>
          <w:p w14:paraId="6C502C10" w14:textId="77777777" w:rsidR="0037291E" w:rsidRDefault="0037291E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支出の部</w:t>
            </w:r>
          </w:p>
        </w:tc>
        <w:tc>
          <w:tcPr>
            <w:tcW w:w="1275" w:type="dxa"/>
            <w:vAlign w:val="center"/>
          </w:tcPr>
          <w:p w14:paraId="5AB75C18" w14:textId="77777777" w:rsidR="0037291E" w:rsidRDefault="0037291E" w:rsidP="0037291E">
            <w:pPr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37291E" w14:paraId="40CBDEE9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206EC8A8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21" w:type="dxa"/>
            <w:gridSpan w:val="3"/>
            <w:vAlign w:val="center"/>
          </w:tcPr>
          <w:p w14:paraId="551485A9" w14:textId="77777777" w:rsidR="0037291E" w:rsidRDefault="00372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999" w:type="dxa"/>
            <w:gridSpan w:val="4"/>
            <w:vAlign w:val="center"/>
          </w:tcPr>
          <w:p w14:paraId="0F5879D1" w14:textId="77777777" w:rsidR="0037291E" w:rsidRDefault="00372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043" w:type="dxa"/>
            <w:gridSpan w:val="2"/>
            <w:vAlign w:val="center"/>
          </w:tcPr>
          <w:p w14:paraId="5045FD19" w14:textId="77777777" w:rsidR="0037291E" w:rsidRDefault="00372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881" w:type="dxa"/>
            <w:gridSpan w:val="2"/>
            <w:vAlign w:val="center"/>
          </w:tcPr>
          <w:p w14:paraId="280B8E70" w14:textId="77777777" w:rsidR="0037291E" w:rsidRDefault="0037291E" w:rsidP="003729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1275" w:type="dxa"/>
            <w:vAlign w:val="center"/>
          </w:tcPr>
          <w:p w14:paraId="5E6416CF" w14:textId="77777777" w:rsidR="0037291E" w:rsidRDefault="0037291E" w:rsidP="0037291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37291E" w14:paraId="0767484F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68337712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21" w:type="dxa"/>
            <w:gridSpan w:val="3"/>
          </w:tcPr>
          <w:p w14:paraId="196BD2FF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9" w:type="dxa"/>
            <w:gridSpan w:val="4"/>
          </w:tcPr>
          <w:p w14:paraId="588A31DD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43" w:type="dxa"/>
            <w:gridSpan w:val="2"/>
          </w:tcPr>
          <w:p w14:paraId="48A7D216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1" w:type="dxa"/>
            <w:gridSpan w:val="2"/>
          </w:tcPr>
          <w:p w14:paraId="693377EC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14:paraId="768C8215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7291E" w14:paraId="4D58822E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204DA8BC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21" w:type="dxa"/>
            <w:gridSpan w:val="3"/>
          </w:tcPr>
          <w:p w14:paraId="5E4F0A50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9" w:type="dxa"/>
            <w:gridSpan w:val="4"/>
          </w:tcPr>
          <w:p w14:paraId="194B8CFC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43" w:type="dxa"/>
            <w:gridSpan w:val="2"/>
          </w:tcPr>
          <w:p w14:paraId="026C64EF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1" w:type="dxa"/>
            <w:gridSpan w:val="2"/>
          </w:tcPr>
          <w:p w14:paraId="1368DFF2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14:paraId="39640675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7291E" w14:paraId="637E921A" w14:textId="77777777" w:rsidTr="006A32A0">
        <w:trPr>
          <w:cantSplit/>
          <w:trHeight w:val="390"/>
        </w:trPr>
        <w:tc>
          <w:tcPr>
            <w:tcW w:w="420" w:type="dxa"/>
            <w:vMerge/>
          </w:tcPr>
          <w:p w14:paraId="57870A15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21" w:type="dxa"/>
            <w:gridSpan w:val="3"/>
          </w:tcPr>
          <w:p w14:paraId="729AACA1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9" w:type="dxa"/>
            <w:gridSpan w:val="4"/>
          </w:tcPr>
          <w:p w14:paraId="32DD96FF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43" w:type="dxa"/>
            <w:gridSpan w:val="2"/>
          </w:tcPr>
          <w:p w14:paraId="79F68DE0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1" w:type="dxa"/>
            <w:gridSpan w:val="2"/>
          </w:tcPr>
          <w:p w14:paraId="02ADB108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14:paraId="5C6D2DB0" w14:textId="77777777" w:rsid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B0B99" w14:paraId="1EE5A71A" w14:textId="77777777" w:rsidTr="00993A63">
        <w:trPr>
          <w:trHeight w:val="1988"/>
        </w:trPr>
        <w:tc>
          <w:tcPr>
            <w:tcW w:w="9639" w:type="dxa"/>
            <w:gridSpan w:val="13"/>
          </w:tcPr>
          <w:p w14:paraId="09B7E623" w14:textId="77777777" w:rsidR="002B0B99" w:rsidRDefault="002B0B9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理由を証する福祉事務所長の証明を添付すること。</w:t>
            </w:r>
            <w:r>
              <w:rPr>
                <w:rFonts w:ascii="ＭＳ 明朝"/>
              </w:rPr>
              <w:t>)</w:t>
            </w:r>
          </w:p>
          <w:p w14:paraId="6F047566" w14:textId="77777777" w:rsidR="0037291E" w:rsidRPr="0037291E" w:rsidRDefault="0037291E" w:rsidP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□退職を証明する書類（離職票・退職証明書　等）</w:t>
            </w:r>
          </w:p>
          <w:p w14:paraId="1918BC19" w14:textId="77777777" w:rsidR="0037291E" w:rsidRPr="0037291E" w:rsidRDefault="0037291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□収入見込証明書</w:t>
            </w:r>
          </w:p>
          <w:p w14:paraId="64F4D03D" w14:textId="77777777" w:rsidR="0037291E" w:rsidRDefault="0037291E" w:rsidP="006A32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6B485C58" w14:textId="77777777" w:rsidR="002B0B99" w:rsidRDefault="002B0B99">
      <w:pPr>
        <w:wordWrap w:val="0"/>
        <w:overflowPunct w:val="0"/>
        <w:autoSpaceDE w:val="0"/>
        <w:autoSpaceDN w:val="0"/>
        <w:spacing w:line="140" w:lineRule="exact"/>
        <w:rPr>
          <w:rFonts w:ascii="ＭＳ 明朝"/>
        </w:rPr>
      </w:pPr>
    </w:p>
    <w:sectPr w:rsidR="002B0B99" w:rsidSect="0037291E">
      <w:pgSz w:w="11906" w:h="16838" w:code="9"/>
      <w:pgMar w:top="1418" w:right="851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59FE" w14:textId="77777777" w:rsidR="003437FF" w:rsidRDefault="003437FF" w:rsidP="00D62C83">
      <w:r>
        <w:separator/>
      </w:r>
    </w:p>
  </w:endnote>
  <w:endnote w:type="continuationSeparator" w:id="0">
    <w:p w14:paraId="4BC9C8B2" w14:textId="77777777" w:rsidR="003437FF" w:rsidRDefault="003437FF" w:rsidP="00D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B9C3F" w14:textId="77777777" w:rsidR="003437FF" w:rsidRDefault="003437FF" w:rsidP="00D62C83">
      <w:r>
        <w:separator/>
      </w:r>
    </w:p>
  </w:footnote>
  <w:footnote w:type="continuationSeparator" w:id="0">
    <w:p w14:paraId="22591150" w14:textId="77777777" w:rsidR="003437FF" w:rsidRDefault="003437FF" w:rsidP="00D6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D1946"/>
    <w:multiLevelType w:val="hybridMultilevel"/>
    <w:tmpl w:val="A8F8BB74"/>
    <w:lvl w:ilvl="0" w:tplc="21482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99"/>
    <w:rsid w:val="00242E34"/>
    <w:rsid w:val="002B0B99"/>
    <w:rsid w:val="003437FF"/>
    <w:rsid w:val="0037291E"/>
    <w:rsid w:val="003D3B10"/>
    <w:rsid w:val="006A32A0"/>
    <w:rsid w:val="006B3C4E"/>
    <w:rsid w:val="00993A63"/>
    <w:rsid w:val="00D62C83"/>
    <w:rsid w:val="00D9562E"/>
    <w:rsid w:val="00F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0164B"/>
  <w15:docId w15:val="{DB43D7FF-1EAF-4E16-83E0-6A5DF7C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F7495E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rsid w:val="00F7495E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rsid w:val="00F7495E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rsid w:val="00F7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7495E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F7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7495E"/>
    <w:rPr>
      <w:rFonts w:cs="Times New Roman"/>
      <w:kern w:val="2"/>
      <w:sz w:val="21"/>
    </w:rPr>
  </w:style>
  <w:style w:type="paragraph" w:styleId="aa">
    <w:name w:val="List Paragraph"/>
    <w:basedOn w:val="a"/>
    <w:uiPriority w:val="34"/>
    <w:qFormat/>
    <w:rsid w:val="00372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様式第23号(第13条関係)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様式第23号(第13条関係)</dc:title>
  <dc:creator>(株)ぎょうせい</dc:creator>
  <cp:lastModifiedBy> </cp:lastModifiedBy>
  <cp:revision>4</cp:revision>
  <cp:lastPrinted>2020-05-30T05:52:00Z</cp:lastPrinted>
  <dcterms:created xsi:type="dcterms:W3CDTF">2016-02-29T08:39:00Z</dcterms:created>
  <dcterms:modified xsi:type="dcterms:W3CDTF">2020-05-30T05:52:00Z</dcterms:modified>
</cp:coreProperties>
</file>